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A8" w:rsidRDefault="000E7BC1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4067A8" w:rsidRDefault="004067A8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4067A8" w:rsidRDefault="000E7BC1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4067A8" w:rsidRDefault="004067A8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4067A8" w:rsidRDefault="000E7BC1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4067A8">
        <w:trPr>
          <w:trHeight w:val="680"/>
        </w:trPr>
        <w:tc>
          <w:tcPr>
            <w:tcW w:w="1771" w:type="dxa"/>
            <w:vAlign w:val="center"/>
          </w:tcPr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XXX项目</w:t>
            </w:r>
          </w:p>
        </w:tc>
      </w:tr>
      <w:tr w:rsidR="004067A8">
        <w:trPr>
          <w:trHeight w:val="680"/>
        </w:trPr>
        <w:tc>
          <w:tcPr>
            <w:tcW w:w="9060" w:type="dxa"/>
            <w:gridSpan w:val="3"/>
            <w:vAlign w:val="center"/>
          </w:tcPr>
          <w:p w:rsidR="004067A8" w:rsidRDefault="000E7BC1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4067A8">
        <w:trPr>
          <w:trHeight w:val="8601"/>
        </w:trPr>
        <w:tc>
          <w:tcPr>
            <w:tcW w:w="1771" w:type="dxa"/>
            <w:vAlign w:val="center"/>
          </w:tcPr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评无关的意见或者诉求不属于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项目环评公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参内容）</w:t>
            </w:r>
          </w:p>
        </w:tc>
        <w:tc>
          <w:tcPr>
            <w:tcW w:w="7289" w:type="dxa"/>
            <w:gridSpan w:val="2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不够可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另附页）</w:t>
            </w:r>
          </w:p>
        </w:tc>
      </w:tr>
      <w:tr w:rsidR="004067A8">
        <w:trPr>
          <w:trHeight w:val="680"/>
        </w:trPr>
        <w:tc>
          <w:tcPr>
            <w:tcW w:w="9060" w:type="dxa"/>
            <w:gridSpan w:val="3"/>
            <w:vAlign w:val="center"/>
          </w:tcPr>
          <w:p w:rsidR="004067A8" w:rsidRDefault="000E7BC1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4067A8">
        <w:trPr>
          <w:trHeight w:val="680"/>
        </w:trPr>
        <w:tc>
          <w:tcPr>
            <w:tcW w:w="9060" w:type="dxa"/>
            <w:gridSpan w:val="3"/>
            <w:vAlign w:val="center"/>
          </w:tcPr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4067A8">
        <w:trPr>
          <w:trHeight w:val="680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67A8">
        <w:trPr>
          <w:trHeight w:val="680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67A8">
        <w:trPr>
          <w:trHeight w:val="970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67A8">
        <w:trPr>
          <w:trHeight w:val="858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4067A8" w:rsidRDefault="000E7BC1" w:rsidP="00D20094">
            <w:pPr>
              <w:adjustRightInd w:val="0"/>
              <w:snapToGrid w:val="0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</w:t>
            </w:r>
            <w:r w:rsidR="00D2009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市</w:t>
            </w:r>
            <w:r w:rsidR="00D2009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 w:rsidR="00D2009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乡（镇、街道）</w:t>
            </w:r>
            <w:r w:rsidR="00D2009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村（居委会）</w:t>
            </w:r>
            <w:r w:rsidR="00D20094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4067A8">
        <w:trPr>
          <w:trHeight w:val="1487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4067A8">
        <w:trPr>
          <w:trHeight w:val="680"/>
        </w:trPr>
        <w:tc>
          <w:tcPr>
            <w:tcW w:w="9060" w:type="dxa"/>
            <w:gridSpan w:val="3"/>
            <w:vAlign w:val="center"/>
          </w:tcPr>
          <w:p w:rsidR="004067A8" w:rsidRDefault="000E7BC1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4067A8">
        <w:trPr>
          <w:trHeight w:val="680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4067A8">
        <w:trPr>
          <w:trHeight w:val="680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4067A8">
        <w:trPr>
          <w:trHeight w:val="1221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4067A8" w:rsidRDefault="004067A8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4067A8">
        <w:trPr>
          <w:trHeight w:val="998"/>
        </w:trPr>
        <w:tc>
          <w:tcPr>
            <w:tcW w:w="4226" w:type="dxa"/>
            <w:gridSpan w:val="2"/>
            <w:vAlign w:val="center"/>
          </w:tcPr>
          <w:p w:rsidR="004067A8" w:rsidRDefault="000E7BC1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4067A8" w:rsidRDefault="000E7BC1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xx省xx市xx县（区、市）xx乡（镇、街道）xx路xx号</w:t>
            </w:r>
          </w:p>
        </w:tc>
      </w:tr>
      <w:tr w:rsidR="004067A8">
        <w:trPr>
          <w:trHeight w:val="2521"/>
        </w:trPr>
        <w:tc>
          <w:tcPr>
            <w:tcW w:w="9060" w:type="dxa"/>
            <w:gridSpan w:val="3"/>
            <w:vAlign w:val="center"/>
          </w:tcPr>
          <w:p w:rsidR="004067A8" w:rsidRDefault="000E7BC1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能公开的信息请在此栏中注明法律依据和不能公开的具体信息。</w:t>
            </w:r>
          </w:p>
        </w:tc>
      </w:tr>
    </w:tbl>
    <w:p w:rsidR="004067A8" w:rsidRDefault="004067A8"/>
    <w:sectPr w:rsidR="0040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A7" w:rsidRDefault="00F929A7" w:rsidP="00D72D4A">
      <w:r>
        <w:separator/>
      </w:r>
    </w:p>
  </w:endnote>
  <w:endnote w:type="continuationSeparator" w:id="0">
    <w:p w:rsidR="00F929A7" w:rsidRDefault="00F929A7" w:rsidP="00D7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A7" w:rsidRDefault="00F929A7" w:rsidP="00D72D4A">
      <w:r>
        <w:separator/>
      </w:r>
    </w:p>
  </w:footnote>
  <w:footnote w:type="continuationSeparator" w:id="0">
    <w:p w:rsidR="00F929A7" w:rsidRDefault="00F929A7" w:rsidP="00D7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B321A"/>
    <w:rsid w:val="000E7BC1"/>
    <w:rsid w:val="004067A8"/>
    <w:rsid w:val="00D20094"/>
    <w:rsid w:val="00D72D4A"/>
    <w:rsid w:val="00F929A7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143FC"/>
  <w15:docId w15:val="{3F6477D9-E829-4358-A3BB-518E8CC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2D4A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D7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2D4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zhaoweixin</cp:lastModifiedBy>
  <cp:revision>3</cp:revision>
  <dcterms:created xsi:type="dcterms:W3CDTF">2018-12-14T01:58:00Z</dcterms:created>
  <dcterms:modified xsi:type="dcterms:W3CDTF">2018-12-27T00:58:00Z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